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6BDA" w14:textId="77777777" w:rsidR="008034E5" w:rsidRPr="00362FFB" w:rsidRDefault="008034E5" w:rsidP="008034E5">
      <w:pPr>
        <w:jc w:val="center"/>
        <w:rPr>
          <w:rFonts w:ascii="Arial" w:hAnsi="Arial" w:cs="Arial"/>
          <w:b/>
          <w:sz w:val="20"/>
          <w:szCs w:val="20"/>
        </w:rPr>
      </w:pPr>
      <w:r w:rsidRPr="00362FFB">
        <w:rPr>
          <w:rFonts w:ascii="Arial" w:hAnsi="Arial" w:cs="Arial"/>
          <w:b/>
          <w:sz w:val="20"/>
          <w:szCs w:val="20"/>
        </w:rPr>
        <w:t>Application for Judy Watson Olson Education Enrichment Award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8034E5" w:rsidRPr="00362FFB" w14:paraId="0669AAB4" w14:textId="77777777" w:rsidTr="00030C72">
        <w:tc>
          <w:tcPr>
            <w:tcW w:w="2268" w:type="dxa"/>
            <w:shd w:val="clear" w:color="auto" w:fill="auto"/>
          </w:tcPr>
          <w:p w14:paraId="06597B6A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Submission Date</w:t>
            </w:r>
          </w:p>
        </w:tc>
        <w:tc>
          <w:tcPr>
            <w:tcW w:w="7650" w:type="dxa"/>
            <w:shd w:val="clear" w:color="auto" w:fill="auto"/>
          </w:tcPr>
          <w:p w14:paraId="31E056AB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E5" w:rsidRPr="00362FFB" w14:paraId="6DF48F83" w14:textId="77777777" w:rsidTr="00030C72">
        <w:tc>
          <w:tcPr>
            <w:tcW w:w="2268" w:type="dxa"/>
            <w:shd w:val="clear" w:color="auto" w:fill="auto"/>
          </w:tcPr>
          <w:p w14:paraId="1EC660EF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School/Organization</w:t>
            </w:r>
          </w:p>
        </w:tc>
        <w:tc>
          <w:tcPr>
            <w:tcW w:w="7650" w:type="dxa"/>
            <w:shd w:val="clear" w:color="auto" w:fill="auto"/>
          </w:tcPr>
          <w:p w14:paraId="3B816460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E5" w:rsidRPr="00362FFB" w14:paraId="7B8A9F31" w14:textId="77777777" w:rsidTr="00030C72">
        <w:tc>
          <w:tcPr>
            <w:tcW w:w="2268" w:type="dxa"/>
            <w:shd w:val="clear" w:color="auto" w:fill="auto"/>
          </w:tcPr>
          <w:p w14:paraId="5A329038" w14:textId="77777777" w:rsidR="008034E5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</w:p>
          <w:p w14:paraId="60D3A94E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City, State, Zip Code</w:t>
            </w:r>
          </w:p>
        </w:tc>
        <w:tc>
          <w:tcPr>
            <w:tcW w:w="7650" w:type="dxa"/>
            <w:shd w:val="clear" w:color="auto" w:fill="auto"/>
          </w:tcPr>
          <w:p w14:paraId="331303EE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E5" w:rsidRPr="00362FFB" w14:paraId="512DB6A6" w14:textId="77777777" w:rsidTr="00030C72">
        <w:tc>
          <w:tcPr>
            <w:tcW w:w="2268" w:type="dxa"/>
            <w:shd w:val="clear" w:color="auto" w:fill="auto"/>
          </w:tcPr>
          <w:p w14:paraId="100A23EC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Contact Person, Title</w:t>
            </w:r>
          </w:p>
        </w:tc>
        <w:tc>
          <w:tcPr>
            <w:tcW w:w="7650" w:type="dxa"/>
            <w:shd w:val="clear" w:color="auto" w:fill="auto"/>
          </w:tcPr>
          <w:p w14:paraId="7010D7A5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E5" w:rsidRPr="00362FFB" w14:paraId="65C2CACB" w14:textId="77777777" w:rsidTr="00030C72">
        <w:tc>
          <w:tcPr>
            <w:tcW w:w="2268" w:type="dxa"/>
            <w:shd w:val="clear" w:color="auto" w:fill="auto"/>
          </w:tcPr>
          <w:p w14:paraId="61C4D2BF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7650" w:type="dxa"/>
            <w:shd w:val="clear" w:color="auto" w:fill="auto"/>
          </w:tcPr>
          <w:p w14:paraId="56D5DE6C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E5" w:rsidRPr="00362FFB" w14:paraId="60B66A11" w14:textId="77777777" w:rsidTr="00030C72">
        <w:tc>
          <w:tcPr>
            <w:tcW w:w="2268" w:type="dxa"/>
            <w:shd w:val="clear" w:color="auto" w:fill="auto"/>
          </w:tcPr>
          <w:p w14:paraId="7CEACDB8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650" w:type="dxa"/>
            <w:shd w:val="clear" w:color="auto" w:fill="auto"/>
          </w:tcPr>
          <w:p w14:paraId="56E31556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10089C" w14:textId="77777777" w:rsidR="008034E5" w:rsidRPr="00362FFB" w:rsidRDefault="008034E5" w:rsidP="008034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34E5" w:rsidRPr="00362FFB" w14:paraId="4A3E9A74" w14:textId="77777777" w:rsidTr="00030C72">
        <w:tc>
          <w:tcPr>
            <w:tcW w:w="9918" w:type="dxa"/>
            <w:shd w:val="clear" w:color="auto" w:fill="auto"/>
          </w:tcPr>
          <w:p w14:paraId="6F271ADE" w14:textId="77777777" w:rsidR="008034E5" w:rsidRPr="00362FFB" w:rsidRDefault="008034E5" w:rsidP="00030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FFB">
              <w:rPr>
                <w:rFonts w:ascii="Arial" w:hAnsi="Arial" w:cs="Arial"/>
                <w:b/>
                <w:sz w:val="20"/>
                <w:szCs w:val="20"/>
              </w:rPr>
              <w:t xml:space="preserve">UNMET NEED:  Briefly describe the project and how it addresses an unmet need. </w:t>
            </w:r>
          </w:p>
        </w:tc>
      </w:tr>
      <w:tr w:rsidR="008034E5" w:rsidRPr="00362FFB" w14:paraId="600D88FE" w14:textId="77777777" w:rsidTr="00030C72">
        <w:trPr>
          <w:trHeight w:val="1016"/>
        </w:trPr>
        <w:tc>
          <w:tcPr>
            <w:tcW w:w="9918" w:type="dxa"/>
            <w:shd w:val="clear" w:color="auto" w:fill="auto"/>
          </w:tcPr>
          <w:p w14:paraId="5EB82BE1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84B7A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46102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A73D3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A4749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D7170" w14:textId="77777777" w:rsidR="008034E5" w:rsidRPr="00362FFB" w:rsidRDefault="008034E5" w:rsidP="008034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34E5" w:rsidRPr="00362FFB" w14:paraId="1DC554F2" w14:textId="77777777" w:rsidTr="00030C72">
        <w:tc>
          <w:tcPr>
            <w:tcW w:w="9918" w:type="dxa"/>
            <w:shd w:val="clear" w:color="auto" w:fill="auto"/>
          </w:tcPr>
          <w:p w14:paraId="70057E25" w14:textId="77777777" w:rsidR="008034E5" w:rsidRPr="00362FFB" w:rsidRDefault="008034E5" w:rsidP="00030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FFB">
              <w:rPr>
                <w:rFonts w:ascii="Arial" w:hAnsi="Arial" w:cs="Arial"/>
                <w:b/>
                <w:sz w:val="20"/>
                <w:szCs w:val="20"/>
              </w:rPr>
              <w:t>ACADEMIC SUCCESS:  Briefly describe how the program will help youth succeed academically.</w:t>
            </w:r>
          </w:p>
        </w:tc>
      </w:tr>
      <w:tr w:rsidR="008034E5" w:rsidRPr="00362FFB" w14:paraId="35A0BE53" w14:textId="77777777" w:rsidTr="00030C72">
        <w:trPr>
          <w:trHeight w:val="1016"/>
        </w:trPr>
        <w:tc>
          <w:tcPr>
            <w:tcW w:w="9918" w:type="dxa"/>
            <w:shd w:val="clear" w:color="auto" w:fill="auto"/>
          </w:tcPr>
          <w:p w14:paraId="365889ED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023E8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E812D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E8BF6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C5CCC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B2432D" w14:textId="77777777" w:rsidR="008034E5" w:rsidRPr="00362FFB" w:rsidRDefault="008034E5" w:rsidP="008034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34E5" w:rsidRPr="00362FFB" w14:paraId="045D2614" w14:textId="77777777" w:rsidTr="00030C72">
        <w:tc>
          <w:tcPr>
            <w:tcW w:w="9918" w:type="dxa"/>
            <w:shd w:val="clear" w:color="auto" w:fill="auto"/>
          </w:tcPr>
          <w:p w14:paraId="3BC80B10" w14:textId="77777777" w:rsidR="008034E5" w:rsidRPr="00362FFB" w:rsidRDefault="008034E5" w:rsidP="00030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FFB">
              <w:rPr>
                <w:rFonts w:ascii="Arial" w:hAnsi="Arial" w:cs="Arial"/>
                <w:b/>
                <w:sz w:val="20"/>
                <w:szCs w:val="20"/>
              </w:rPr>
              <w:t xml:space="preserve">YOUTH SERVED:  Briefly describe who will be served and *estimated number of </w:t>
            </w:r>
            <w:proofErr w:type="gramStart"/>
            <w:r w:rsidRPr="00362FFB">
              <w:rPr>
                <w:rFonts w:ascii="Arial" w:hAnsi="Arial" w:cs="Arial"/>
                <w:b/>
                <w:sz w:val="20"/>
                <w:szCs w:val="20"/>
              </w:rPr>
              <w:t>youth</w:t>
            </w:r>
            <w:proofErr w:type="gramEnd"/>
            <w:r w:rsidRPr="00362FFB">
              <w:rPr>
                <w:rFonts w:ascii="Arial" w:hAnsi="Arial" w:cs="Arial"/>
                <w:b/>
                <w:sz w:val="20"/>
                <w:szCs w:val="20"/>
              </w:rPr>
              <w:t xml:space="preserve"> served.  (*This must be </w:t>
            </w:r>
            <w:proofErr w:type="gramStart"/>
            <w:r w:rsidRPr="00362FFB">
              <w:rPr>
                <w:rFonts w:ascii="Arial" w:hAnsi="Arial" w:cs="Arial"/>
                <w:b/>
                <w:sz w:val="20"/>
                <w:szCs w:val="20"/>
              </w:rPr>
              <w:t>included</w:t>
            </w:r>
            <w:proofErr w:type="gramEnd"/>
            <w:r w:rsidRPr="00362FFB">
              <w:rPr>
                <w:rFonts w:ascii="Arial" w:hAnsi="Arial" w:cs="Arial"/>
                <w:b/>
                <w:sz w:val="20"/>
                <w:szCs w:val="20"/>
              </w:rPr>
              <w:t xml:space="preserve"> or your score may be negatively impacted.)</w:t>
            </w:r>
          </w:p>
        </w:tc>
      </w:tr>
      <w:tr w:rsidR="008034E5" w:rsidRPr="00362FFB" w14:paraId="1B2DE04D" w14:textId="77777777" w:rsidTr="00030C72">
        <w:tc>
          <w:tcPr>
            <w:tcW w:w="9918" w:type="dxa"/>
            <w:shd w:val="clear" w:color="auto" w:fill="auto"/>
          </w:tcPr>
          <w:p w14:paraId="048A88C3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D5CDB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02A5C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5B503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2BAE3" w14:textId="77777777" w:rsidR="008034E5" w:rsidRPr="00362FFB" w:rsidRDefault="008034E5" w:rsidP="008034E5">
      <w:pPr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034E5" w:rsidRPr="00362FFB" w14:paraId="543D30FB" w14:textId="77777777" w:rsidTr="00030C72">
        <w:trPr>
          <w:trHeight w:val="210"/>
        </w:trPr>
        <w:tc>
          <w:tcPr>
            <w:tcW w:w="9540" w:type="dxa"/>
            <w:shd w:val="clear" w:color="auto" w:fill="auto"/>
          </w:tcPr>
          <w:p w14:paraId="65C867A6" w14:textId="77777777" w:rsidR="008034E5" w:rsidRPr="00362FFB" w:rsidRDefault="008034E5" w:rsidP="00030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FFB">
              <w:rPr>
                <w:rFonts w:ascii="Arial" w:hAnsi="Arial" w:cs="Arial"/>
                <w:b/>
                <w:sz w:val="20"/>
                <w:szCs w:val="20"/>
              </w:rPr>
              <w:t xml:space="preserve">OTHER COMPELLING INFORMATION:  Please share any other compelling information that has not been asked.    </w:t>
            </w:r>
          </w:p>
        </w:tc>
      </w:tr>
      <w:tr w:rsidR="008034E5" w:rsidRPr="00362FFB" w14:paraId="1481CF7B" w14:textId="77777777" w:rsidTr="00030C72">
        <w:trPr>
          <w:trHeight w:val="918"/>
        </w:trPr>
        <w:tc>
          <w:tcPr>
            <w:tcW w:w="9540" w:type="dxa"/>
            <w:shd w:val="clear" w:color="auto" w:fill="auto"/>
          </w:tcPr>
          <w:p w14:paraId="4A8CF9AE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362A7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C5D5D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67135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15143" w14:textId="77777777" w:rsidR="008034E5" w:rsidRPr="00362FFB" w:rsidRDefault="008034E5" w:rsidP="008034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838"/>
      </w:tblGrid>
      <w:tr w:rsidR="008034E5" w:rsidRPr="00362FFB" w14:paraId="26A574EE" w14:textId="77777777" w:rsidTr="00030C72">
        <w:tc>
          <w:tcPr>
            <w:tcW w:w="9918" w:type="dxa"/>
            <w:gridSpan w:val="2"/>
            <w:shd w:val="clear" w:color="auto" w:fill="auto"/>
          </w:tcPr>
          <w:p w14:paraId="74975E4A" w14:textId="77777777" w:rsidR="008034E5" w:rsidRPr="00362FFB" w:rsidRDefault="008034E5" w:rsidP="00030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FFB">
              <w:rPr>
                <w:rFonts w:ascii="Arial" w:hAnsi="Arial" w:cs="Arial"/>
                <w:b/>
                <w:sz w:val="20"/>
                <w:szCs w:val="20"/>
              </w:rPr>
              <w:t>PROJECT BUDGET:  Please describe how the funds will be used and provide a budget.</w:t>
            </w:r>
          </w:p>
          <w:p w14:paraId="6E092CC0" w14:textId="77777777" w:rsidR="008034E5" w:rsidRPr="00362FFB" w:rsidRDefault="008034E5" w:rsidP="00030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6A2EE" w14:textId="77777777" w:rsidR="008034E5" w:rsidRPr="00362FFB" w:rsidRDefault="008034E5" w:rsidP="00030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34E5" w:rsidRPr="00362FFB" w14:paraId="70D8423A" w14:textId="77777777" w:rsidTr="00030C72">
        <w:tc>
          <w:tcPr>
            <w:tcW w:w="4788" w:type="dxa"/>
            <w:shd w:val="clear" w:color="auto" w:fill="auto"/>
          </w:tcPr>
          <w:p w14:paraId="34839AAA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Budget item name:</w:t>
            </w:r>
          </w:p>
        </w:tc>
        <w:tc>
          <w:tcPr>
            <w:tcW w:w="5130" w:type="dxa"/>
            <w:shd w:val="clear" w:color="auto" w:fill="auto"/>
          </w:tcPr>
          <w:p w14:paraId="37D13B2F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</w:tr>
      <w:tr w:rsidR="008034E5" w:rsidRPr="00362FFB" w14:paraId="2379BF52" w14:textId="77777777" w:rsidTr="00030C72">
        <w:tc>
          <w:tcPr>
            <w:tcW w:w="4788" w:type="dxa"/>
            <w:shd w:val="clear" w:color="auto" w:fill="auto"/>
          </w:tcPr>
          <w:p w14:paraId="3371A834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Budget item name:</w:t>
            </w:r>
          </w:p>
        </w:tc>
        <w:tc>
          <w:tcPr>
            <w:tcW w:w="5130" w:type="dxa"/>
            <w:shd w:val="clear" w:color="auto" w:fill="auto"/>
          </w:tcPr>
          <w:p w14:paraId="2A4E9368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</w:tr>
      <w:tr w:rsidR="008034E5" w:rsidRPr="00362FFB" w14:paraId="0E9235A6" w14:textId="77777777" w:rsidTr="00030C72">
        <w:tc>
          <w:tcPr>
            <w:tcW w:w="4788" w:type="dxa"/>
            <w:shd w:val="clear" w:color="auto" w:fill="auto"/>
          </w:tcPr>
          <w:p w14:paraId="10AD6BA8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Budget item name:</w:t>
            </w:r>
          </w:p>
        </w:tc>
        <w:tc>
          <w:tcPr>
            <w:tcW w:w="5130" w:type="dxa"/>
            <w:shd w:val="clear" w:color="auto" w:fill="auto"/>
          </w:tcPr>
          <w:p w14:paraId="6807CEB7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</w:tr>
      <w:tr w:rsidR="008034E5" w:rsidRPr="00362FFB" w14:paraId="4F7FBDBC" w14:textId="77777777" w:rsidTr="00030C72">
        <w:tc>
          <w:tcPr>
            <w:tcW w:w="4788" w:type="dxa"/>
            <w:shd w:val="clear" w:color="auto" w:fill="auto"/>
          </w:tcPr>
          <w:p w14:paraId="1A20DBC0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99B224C" w14:textId="77777777" w:rsidR="008034E5" w:rsidRPr="00362FFB" w:rsidRDefault="008034E5" w:rsidP="00030C72">
            <w:pPr>
              <w:rPr>
                <w:rFonts w:ascii="Arial" w:hAnsi="Arial" w:cs="Arial"/>
                <w:sz w:val="20"/>
                <w:szCs w:val="20"/>
              </w:rPr>
            </w:pPr>
            <w:r w:rsidRPr="00362FFB">
              <w:rPr>
                <w:rFonts w:ascii="Arial" w:hAnsi="Arial" w:cs="Arial"/>
                <w:sz w:val="20"/>
                <w:szCs w:val="20"/>
              </w:rPr>
              <w:t>Total Budget Amount:  $500.00</w:t>
            </w:r>
          </w:p>
        </w:tc>
      </w:tr>
    </w:tbl>
    <w:p w14:paraId="729EC65C" w14:textId="77777777" w:rsidR="008034E5" w:rsidRPr="00362FFB" w:rsidRDefault="008034E5" w:rsidP="008034E5">
      <w:pPr>
        <w:rPr>
          <w:rFonts w:ascii="Arial" w:hAnsi="Arial" w:cs="Arial"/>
          <w:sz w:val="6"/>
          <w:szCs w:val="6"/>
        </w:rPr>
      </w:pPr>
    </w:p>
    <w:p w14:paraId="502CBB4C" w14:textId="77777777" w:rsidR="008034E5" w:rsidRPr="00362FFB" w:rsidRDefault="008034E5" w:rsidP="008034E5">
      <w:pPr>
        <w:rPr>
          <w:rFonts w:ascii="Arial" w:hAnsi="Arial" w:cs="Arial"/>
          <w:sz w:val="18"/>
          <w:szCs w:val="18"/>
        </w:rPr>
      </w:pPr>
      <w:r w:rsidRPr="00362FFB">
        <w:rPr>
          <w:rFonts w:ascii="Arial" w:hAnsi="Arial" w:cs="Arial"/>
          <w:sz w:val="18"/>
          <w:szCs w:val="18"/>
        </w:rPr>
        <w:t>I understand that project costs above the amount of the award are my responsibility and that funds will be used for the stated purpose</w:t>
      </w:r>
      <w:r w:rsidRPr="00362FFB">
        <w:rPr>
          <w:rFonts w:ascii="Arial" w:hAnsi="Arial" w:cs="Arial"/>
          <w:sz w:val="20"/>
          <w:szCs w:val="20"/>
        </w:rPr>
        <w:t>.</w:t>
      </w:r>
    </w:p>
    <w:p w14:paraId="5F1A2075" w14:textId="77777777" w:rsidR="008034E5" w:rsidRPr="00362FFB" w:rsidRDefault="008034E5" w:rsidP="008034E5">
      <w:pPr>
        <w:rPr>
          <w:rFonts w:ascii="Arial" w:hAnsi="Arial" w:cs="Arial"/>
          <w:sz w:val="20"/>
          <w:szCs w:val="20"/>
        </w:rPr>
      </w:pPr>
    </w:p>
    <w:p w14:paraId="085C1E25" w14:textId="77777777" w:rsidR="008034E5" w:rsidRPr="00362FFB" w:rsidRDefault="008034E5" w:rsidP="008034E5">
      <w:pPr>
        <w:rPr>
          <w:rFonts w:ascii="Arial" w:hAnsi="Arial" w:cs="Arial"/>
          <w:sz w:val="18"/>
          <w:szCs w:val="18"/>
        </w:rPr>
      </w:pPr>
      <w:r w:rsidRPr="00362FFB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_____________________         _________</w:t>
      </w:r>
      <w:r w:rsidRPr="00362FFB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_______________________</w:t>
      </w:r>
    </w:p>
    <w:p w14:paraId="79ED2118" w14:textId="2A8D0FF9" w:rsidR="008034E5" w:rsidRPr="008034E5" w:rsidRDefault="008034E5" w:rsidP="008034E5">
      <w:pPr>
        <w:rPr>
          <w:rFonts w:ascii="Arial" w:hAnsi="Arial" w:cs="Arial"/>
          <w:sz w:val="18"/>
          <w:szCs w:val="18"/>
        </w:rPr>
      </w:pPr>
      <w:r w:rsidRPr="00362FFB">
        <w:rPr>
          <w:rFonts w:ascii="Arial" w:hAnsi="Arial" w:cs="Arial"/>
          <w:sz w:val="18"/>
          <w:szCs w:val="18"/>
        </w:rPr>
        <w:t>Applicant</w:t>
      </w:r>
      <w:r w:rsidRPr="00362FFB">
        <w:rPr>
          <w:rFonts w:ascii="Arial" w:hAnsi="Arial" w:cs="Arial"/>
          <w:sz w:val="18"/>
          <w:szCs w:val="18"/>
        </w:rPr>
        <w:tab/>
      </w:r>
      <w:r w:rsidRPr="00362FFB">
        <w:rPr>
          <w:rFonts w:ascii="Arial" w:hAnsi="Arial" w:cs="Arial"/>
          <w:sz w:val="18"/>
          <w:szCs w:val="18"/>
        </w:rPr>
        <w:tab/>
      </w:r>
      <w:r w:rsidRPr="00362FFB">
        <w:rPr>
          <w:rFonts w:ascii="Arial" w:hAnsi="Arial" w:cs="Arial"/>
          <w:sz w:val="18"/>
          <w:szCs w:val="18"/>
        </w:rPr>
        <w:tab/>
        <w:t xml:space="preserve">          Date</w:t>
      </w:r>
      <w:r w:rsidRPr="00362F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362FFB">
        <w:rPr>
          <w:rFonts w:ascii="Arial" w:hAnsi="Arial" w:cs="Arial"/>
          <w:sz w:val="18"/>
          <w:szCs w:val="18"/>
        </w:rPr>
        <w:t>Superintendent or CEO</w:t>
      </w:r>
      <w:r w:rsidRPr="00362FFB">
        <w:rPr>
          <w:rFonts w:ascii="Arial" w:hAnsi="Arial" w:cs="Arial"/>
          <w:sz w:val="18"/>
          <w:szCs w:val="18"/>
        </w:rPr>
        <w:tab/>
      </w:r>
      <w:r w:rsidRPr="00362FFB">
        <w:rPr>
          <w:rFonts w:ascii="Arial" w:hAnsi="Arial" w:cs="Arial"/>
          <w:sz w:val="18"/>
          <w:szCs w:val="18"/>
        </w:rPr>
        <w:tab/>
        <w:t xml:space="preserve">               Date</w:t>
      </w:r>
    </w:p>
    <w:sectPr w:rsidR="008034E5" w:rsidRPr="008034E5" w:rsidSect="00375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B037" w14:textId="77777777" w:rsidR="00712F5B" w:rsidRDefault="00712F5B" w:rsidP="006058AE">
      <w:r>
        <w:separator/>
      </w:r>
    </w:p>
  </w:endnote>
  <w:endnote w:type="continuationSeparator" w:id="0">
    <w:p w14:paraId="02CAF3F2" w14:textId="77777777" w:rsidR="00712F5B" w:rsidRDefault="00712F5B" w:rsidP="0060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panose1 w:val="020F0A02020204030203"/>
    <w:charset w:val="4D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5C09" w14:textId="77777777" w:rsidR="00E63C82" w:rsidRDefault="00E63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7703" w14:textId="77777777" w:rsidR="00E63C82" w:rsidRDefault="00E63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76E6" w14:textId="77777777" w:rsidR="00E63C82" w:rsidRDefault="00E63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795F" w14:textId="77777777" w:rsidR="00712F5B" w:rsidRDefault="00712F5B" w:rsidP="006058AE">
      <w:r>
        <w:separator/>
      </w:r>
    </w:p>
  </w:footnote>
  <w:footnote w:type="continuationSeparator" w:id="0">
    <w:p w14:paraId="2B6472C9" w14:textId="77777777" w:rsidR="00712F5B" w:rsidRDefault="00712F5B" w:rsidP="0060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4A3C" w14:textId="77777777" w:rsidR="00E63C82" w:rsidRDefault="00E63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D18B" w14:textId="77777777" w:rsidR="002B5C8C" w:rsidRPr="003248FD" w:rsidRDefault="003248FD">
    <w:pPr>
      <w:rPr>
        <w:vertAlign w:val="subscript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A176C9C" wp14:editId="5FAE6E58">
          <wp:simplePos x="0" y="0"/>
          <wp:positionH relativeFrom="column">
            <wp:posOffset>-520700</wp:posOffset>
          </wp:positionH>
          <wp:positionV relativeFrom="paragraph">
            <wp:posOffset>-226060</wp:posOffset>
          </wp:positionV>
          <wp:extent cx="1901372" cy="12573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ow &amp; L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188" cy="125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BC3" w:rsidRPr="006058A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BFF5C" wp14:editId="4A103AA6">
              <wp:simplePos x="0" y="0"/>
              <wp:positionH relativeFrom="column">
                <wp:posOffset>4394200</wp:posOffset>
              </wp:positionH>
              <wp:positionV relativeFrom="paragraph">
                <wp:posOffset>231140</wp:posOffset>
              </wp:positionV>
              <wp:extent cx="2171700" cy="568960"/>
              <wp:effectExtent l="0" t="0" r="0" b="0"/>
              <wp:wrapNone/>
              <wp:docPr id="308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9048935" w14:textId="77777777" w:rsidR="002B5C8C" w:rsidRDefault="002B5C8C" w:rsidP="006058AE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Lato Black" w:hAnsi="Lato Black" w:cstheme="minorBidi"/>
                              <w:color w:val="597486"/>
                              <w:kern w:val="24"/>
                              <w:sz w:val="24"/>
                              <w:szCs w:val="24"/>
                            </w:rPr>
                            <w:t>glcyd.org  |</w:t>
                          </w:r>
                          <w:proofErr w:type="gramEnd"/>
                          <w:r>
                            <w:rPr>
                              <w:rFonts w:ascii="Lato Black" w:hAnsi="Lato Black" w:cstheme="minorBidi"/>
                              <w:color w:val="597486"/>
                              <w:kern w:val="24"/>
                              <w:sz w:val="24"/>
                              <w:szCs w:val="24"/>
                            </w:rPr>
                            <w:t xml:space="preserve">  906.228.8919</w:t>
                          </w:r>
                        </w:p>
                      </w:txbxContent>
                    </wps:txbx>
                    <wps:bodyPr wrap="square" lIns="90000" tIns="45000" rIns="90000" bIns="4500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BFF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6pt;margin-top:18.2pt;width:171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" filled="f" stroked="f" strokecolor="gray">
              <v:stroke joinstyle="round"/>
              <v:shadow color="black" opacity="49150f" offset=".74833mm,.74833mm"/>
              <v:textbox inset="2.5mm,1.25mm,2.5mm,1.25mm">
                <w:txbxContent>
                  <w:p w14:paraId="49048935" w14:textId="77777777" w:rsidR="002B5C8C" w:rsidRDefault="002B5C8C" w:rsidP="006058AE">
                    <w:pPr>
                      <w:pStyle w:val="NormalWeb"/>
                      <w:spacing w:before="0" w:beforeAutospacing="0" w:after="0" w:afterAutospacing="0"/>
                    </w:pPr>
                    <w:proofErr w:type="gramStart"/>
                    <w:r>
                      <w:rPr>
                        <w:rFonts w:ascii="Lato Black" w:hAnsi="Lato Black" w:cstheme="minorBidi"/>
                        <w:color w:val="597486"/>
                        <w:kern w:val="24"/>
                        <w:sz w:val="24"/>
                        <w:szCs w:val="24"/>
                      </w:rPr>
                      <w:t>glcyd.org  |</w:t>
                    </w:r>
                    <w:proofErr w:type="gramEnd"/>
                    <w:r>
                      <w:rPr>
                        <w:rFonts w:ascii="Lato Black" w:hAnsi="Lato Black" w:cstheme="minorBidi"/>
                        <w:color w:val="597486"/>
                        <w:kern w:val="24"/>
                        <w:sz w:val="24"/>
                        <w:szCs w:val="24"/>
                      </w:rPr>
                      <w:t xml:space="preserve">  906.228.8919</w:t>
                    </w:r>
                  </w:p>
                </w:txbxContent>
              </v:textbox>
            </v:shape>
          </w:pict>
        </mc:Fallback>
      </mc:AlternateContent>
    </w:r>
    <w:r w:rsidR="00375BC3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BA6BE0E" wp14:editId="76D6116C">
              <wp:simplePos x="0" y="0"/>
              <wp:positionH relativeFrom="column">
                <wp:posOffset>-1204807</wp:posOffset>
              </wp:positionH>
              <wp:positionV relativeFrom="paragraph">
                <wp:posOffset>461645</wp:posOffset>
              </wp:positionV>
              <wp:extent cx="8458200" cy="0"/>
              <wp:effectExtent l="50800" t="406400" r="50800" b="4572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8200" cy="0"/>
                      </a:xfrm>
                      <a:prstGeom prst="line">
                        <a:avLst/>
                      </a:prstGeom>
                      <a:ln w="762000">
                        <a:solidFill>
                          <a:srgbClr val="DEDEDE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BE7010" id="Straight Connector 1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85pt,36.35pt" to="571.15pt,3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" strokecolor="#dedede" strokeweight="60pt">
              <v:shadow on="t" color="black" opacity="24903f" origin=",.5" offset="0,.55556mm"/>
            </v:line>
          </w:pict>
        </mc:Fallback>
      </mc:AlternateContent>
    </w:r>
    <w:r w:rsidR="00375BC3" w:rsidRPr="00605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6763A2" wp14:editId="5265FA05">
              <wp:simplePos x="0" y="0"/>
              <wp:positionH relativeFrom="column">
                <wp:posOffset>1764242</wp:posOffset>
              </wp:positionH>
              <wp:positionV relativeFrom="paragraph">
                <wp:posOffset>230717</wp:posOffset>
              </wp:positionV>
              <wp:extent cx="2628900" cy="685800"/>
              <wp:effectExtent l="0" t="0" r="0" b="0"/>
              <wp:wrapNone/>
              <wp:docPr id="308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3CC5236" w14:textId="77777777" w:rsidR="00E63C82" w:rsidRDefault="00E63C82" w:rsidP="006058A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Lato Black" w:hAnsi="Lato Black" w:cstheme="minorBidi"/>
                              <w:color w:val="597486"/>
                              <w:kern w:val="24"/>
                              <w:sz w:val="10"/>
                              <w:szCs w:val="10"/>
                            </w:rPr>
                          </w:pPr>
                        </w:p>
                        <w:p w14:paraId="43279765" w14:textId="42BD50AA" w:rsidR="002B5C8C" w:rsidRDefault="00DB2B4D" w:rsidP="006058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Lato Black" w:hAnsi="Lato Black" w:cstheme="minorBidi"/>
                              <w:color w:val="597486"/>
                              <w:kern w:val="24"/>
                              <w:sz w:val="24"/>
                              <w:szCs w:val="24"/>
                            </w:rPr>
                            <w:t>P.O. Box 692</w:t>
                          </w:r>
                        </w:p>
                        <w:p w14:paraId="60E7D6A1" w14:textId="77777777" w:rsidR="002B5C8C" w:rsidRDefault="002B5C8C" w:rsidP="006058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Lato Black" w:hAnsi="Lato Black" w:cstheme="minorBidi"/>
                              <w:color w:val="597486"/>
                              <w:kern w:val="24"/>
                              <w:sz w:val="24"/>
                              <w:szCs w:val="24"/>
                            </w:rPr>
                            <w:t>Marquette, MI 49855</w:t>
                          </w:r>
                        </w:p>
                      </w:txbxContent>
                    </wps:txbx>
                    <wps:bodyPr wrap="square"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763A2" id="_x0000_s1027" type="#_x0000_t202" style="position:absolute;margin-left:138.9pt;margin-top:18.15pt;width:20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" filled="f" stroked="f" strokecolor="gray">
              <v:stroke joinstyle="round"/>
              <v:shadow color="black" opacity="49150f" offset=".74833mm,.74833mm"/>
              <v:textbox inset="2.5mm,1.25mm,2.5mm,1.25mm">
                <w:txbxContent>
                  <w:p w14:paraId="73CC5236" w14:textId="77777777" w:rsidR="00E63C82" w:rsidRDefault="00E63C82" w:rsidP="006058AE">
                    <w:pPr>
                      <w:pStyle w:val="NormalWeb"/>
                      <w:spacing w:before="0" w:beforeAutospacing="0" w:after="0" w:afterAutospacing="0"/>
                      <w:rPr>
                        <w:rFonts w:ascii="Lato Black" w:hAnsi="Lato Black" w:cstheme="minorBidi"/>
                        <w:color w:val="597486"/>
                        <w:kern w:val="24"/>
                        <w:sz w:val="10"/>
                        <w:szCs w:val="10"/>
                      </w:rPr>
                    </w:pPr>
                  </w:p>
                  <w:p w14:paraId="43279765" w14:textId="42BD50AA" w:rsidR="002B5C8C" w:rsidRDefault="00DB2B4D" w:rsidP="006058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Lato Black" w:hAnsi="Lato Black" w:cstheme="minorBidi"/>
                        <w:color w:val="597486"/>
                        <w:kern w:val="24"/>
                        <w:sz w:val="24"/>
                        <w:szCs w:val="24"/>
                      </w:rPr>
                      <w:t>P.O. Box 692</w:t>
                    </w:r>
                  </w:p>
                  <w:p w14:paraId="60E7D6A1" w14:textId="77777777" w:rsidR="002B5C8C" w:rsidRDefault="002B5C8C" w:rsidP="006058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Lato Black" w:hAnsi="Lato Black" w:cstheme="minorBidi"/>
                        <w:color w:val="597486"/>
                        <w:kern w:val="24"/>
                        <w:sz w:val="24"/>
                        <w:szCs w:val="24"/>
                      </w:rPr>
                      <w:t>Marquette, MI 49855</w:t>
                    </w:r>
                  </w:p>
                </w:txbxContent>
              </v:textbox>
            </v:shape>
          </w:pict>
        </mc:Fallback>
      </mc:AlternateContent>
    </w:r>
    <w:r w:rsidR="00375BC3" w:rsidRPr="006058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356630" wp14:editId="749E0724">
              <wp:simplePos x="0" y="0"/>
              <wp:positionH relativeFrom="column">
                <wp:posOffset>-1143001</wp:posOffset>
              </wp:positionH>
              <wp:positionV relativeFrom="paragraph">
                <wp:posOffset>228600</wp:posOffset>
              </wp:positionV>
              <wp:extent cx="8166735" cy="45719"/>
              <wp:effectExtent l="0" t="0" r="12065" b="5715"/>
              <wp:wrapNone/>
              <wp:docPr id="307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66735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6D46B" id="Rectangle 9" o:spid="_x0000_s1026" style="position:absolute;margin-left:-90pt;margin-top:18pt;width:643.0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" fillcolor="white [3212]" stroked="f">
              <v:stroke joinstyle="round"/>
            </v:rect>
          </w:pict>
        </mc:Fallback>
      </mc:AlternateContent>
    </w:r>
    <w:r w:rsidR="00375BC3" w:rsidRPr="006058A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84E9C2" wp14:editId="1F08B715">
              <wp:simplePos x="0" y="0"/>
              <wp:positionH relativeFrom="column">
                <wp:posOffset>-977265</wp:posOffset>
              </wp:positionH>
              <wp:positionV relativeFrom="paragraph">
                <wp:posOffset>116840</wp:posOffset>
              </wp:positionV>
              <wp:extent cx="7848600" cy="48895"/>
              <wp:effectExtent l="0" t="0" r="0" b="1905"/>
              <wp:wrapNone/>
              <wp:docPr id="307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488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D6C134D" id="Rectangle 2" o:spid="_x0000_s1026" style="position:absolute;margin-left:-76.95pt;margin-top:9.2pt;width:618pt;height: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" fillcolor="white [3212]" stroked="f">
              <v:stroke joinstyle="round"/>
            </v:rect>
          </w:pict>
        </mc:Fallback>
      </mc:AlternateContent>
    </w:r>
    <w:r w:rsidR="00375BC3" w:rsidRPr="006058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460FE" wp14:editId="21E9CB3D">
              <wp:simplePos x="0" y="0"/>
              <wp:positionH relativeFrom="column">
                <wp:posOffset>-1091565</wp:posOffset>
              </wp:positionH>
              <wp:positionV relativeFrom="paragraph">
                <wp:posOffset>-126459</wp:posOffset>
              </wp:positionV>
              <wp:extent cx="8007931" cy="243300"/>
              <wp:effectExtent l="0" t="0" r="0" b="10795"/>
              <wp:wrapNone/>
              <wp:docPr id="30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7931" cy="243300"/>
                      </a:xfrm>
                      <a:prstGeom prst="rect">
                        <a:avLst/>
                      </a:prstGeom>
                      <a:solidFill>
                        <a:srgbClr val="1626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E15264" id="Rectangle 1" o:spid="_x0000_s1026" style="position:absolute;margin-left:-85.95pt;margin-top:-9.95pt;width:630.5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" fillcolor="#162647" stroked="f">
              <v:stroke joinstyle="round"/>
            </v:rect>
          </w:pict>
        </mc:Fallback>
      </mc:AlternateContent>
    </w:r>
    <w:r w:rsidR="002B5C8C" w:rsidRPr="006058A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26AA45" wp14:editId="635EDB00">
              <wp:simplePos x="0" y="0"/>
              <wp:positionH relativeFrom="column">
                <wp:posOffset>-571500</wp:posOffset>
              </wp:positionH>
              <wp:positionV relativeFrom="paragraph">
                <wp:posOffset>-228600</wp:posOffset>
              </wp:positionV>
              <wp:extent cx="2014220" cy="1268095"/>
              <wp:effectExtent l="177800" t="177800" r="170180" b="1797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4220" cy="12680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27000" sx="105000" sy="105000" algn="ctr" rotWithShape="0">
                          <a:srgbClr val="000000">
                            <a:alpha val="32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5425034" id="Rectangle 1" o:spid="_x0000_s1026" style="position:absolute;margin-left:-45pt;margin-top:-18pt;width:158.6pt;height:9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" fillcolor="white [3212]" stroked="f">
              <v:shadow on="t" type="perspective" color="black" opacity="21626f" offset="0,0" matrix="68813f,,,68813f"/>
            </v:rect>
          </w:pict>
        </mc:Fallback>
      </mc:AlternateContent>
    </w:r>
    <w:r w:rsidR="00375BC3">
      <w:softHyphen/>
    </w:r>
    <w:r w:rsidR="00375BC3">
      <w:softHyphen/>
    </w:r>
    <w: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EDAB" w14:textId="77777777" w:rsidR="00E63C82" w:rsidRDefault="00E63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4D"/>
    <w:rsid w:val="00206E9B"/>
    <w:rsid w:val="00220FA9"/>
    <w:rsid w:val="00274861"/>
    <w:rsid w:val="002B5C8C"/>
    <w:rsid w:val="002E12C4"/>
    <w:rsid w:val="003248FD"/>
    <w:rsid w:val="00375BC3"/>
    <w:rsid w:val="003A6D7B"/>
    <w:rsid w:val="004F7BCF"/>
    <w:rsid w:val="00526CC0"/>
    <w:rsid w:val="005F0DAF"/>
    <w:rsid w:val="006058AE"/>
    <w:rsid w:val="006D2B62"/>
    <w:rsid w:val="00712F5B"/>
    <w:rsid w:val="007A1560"/>
    <w:rsid w:val="008034E5"/>
    <w:rsid w:val="00811AE4"/>
    <w:rsid w:val="00886D82"/>
    <w:rsid w:val="00A0744B"/>
    <w:rsid w:val="00A9701A"/>
    <w:rsid w:val="00CF36D7"/>
    <w:rsid w:val="00D52CA6"/>
    <w:rsid w:val="00DB2B4D"/>
    <w:rsid w:val="00E63C82"/>
    <w:rsid w:val="00EA4A31"/>
    <w:rsid w:val="00F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C8E44E"/>
  <w14:defaultImageDpi w14:val="300"/>
  <w15:docId w15:val="{9C68921A-4CC4-E941-9A5A-8A3E4F39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8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A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BC3"/>
  </w:style>
  <w:style w:type="paragraph" w:styleId="Footer">
    <w:name w:val="footer"/>
    <w:basedOn w:val="Normal"/>
    <w:link w:val="FooterChar"/>
    <w:uiPriority w:val="99"/>
    <w:unhideWhenUsed/>
    <w:rsid w:val="00375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ffice/Marketing/Grow%20&amp;%20Lead/Marketing%20Templates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5AD3B90998E4DBCCD56CE48CB5CDC" ma:contentTypeVersion="15" ma:contentTypeDescription="Create a new document." ma:contentTypeScope="" ma:versionID="73817681c7678608f145e7fc32ce6f50">
  <xsd:schema xmlns:xsd="http://www.w3.org/2001/XMLSchema" xmlns:xs="http://www.w3.org/2001/XMLSchema" xmlns:p="http://schemas.microsoft.com/office/2006/metadata/properties" xmlns:ns2="0f8745b9-995b-4cbe-aa16-5995f7a88860" xmlns:ns3="1a094a2c-dc32-4291-9a36-becf351961ff" targetNamespace="http://schemas.microsoft.com/office/2006/metadata/properties" ma:root="true" ma:fieldsID="d55299730480d8680f603dba2fc16212" ns2:_="" ns3:_="">
    <xsd:import namespace="0f8745b9-995b-4cbe-aa16-5995f7a88860"/>
    <xsd:import namespace="1a094a2c-dc32-4291-9a36-becf35196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45b9-995b-4cbe-aa16-5995f7a88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789b2c-60d5-41fa-a467-4394748fa3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94a2c-dc32-4291-9a36-becf351961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1e2551-3113-4508-8b49-456fbbac9745}" ma:internalName="TaxCatchAll" ma:showField="CatchAllData" ma:web="1a094a2c-dc32-4291-9a36-becf35196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8745b9-995b-4cbe-aa16-5995f7a88860">
      <Terms xmlns="http://schemas.microsoft.com/office/infopath/2007/PartnerControls"/>
    </lcf76f155ced4ddcb4097134ff3c332f>
    <TaxCatchAll xmlns="1a094a2c-dc32-4291-9a36-becf351961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2C076-01D8-4C02-8D08-CDD5557F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45b9-995b-4cbe-aa16-5995f7a88860"/>
    <ds:schemaRef ds:uri="1a094a2c-dc32-4291-9a36-becf35196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B0D31-CDE0-4044-94C7-A231C63AFC8F}">
  <ds:schemaRefs>
    <ds:schemaRef ds:uri="http://schemas.microsoft.com/office/2006/metadata/properties"/>
    <ds:schemaRef ds:uri="http://schemas.microsoft.com/office/infopath/2007/PartnerControls"/>
    <ds:schemaRef ds:uri="0f8745b9-995b-4cbe-aa16-5995f7a88860"/>
    <ds:schemaRef ds:uri="1a094a2c-dc32-4291-9a36-becf351961ff"/>
  </ds:schemaRefs>
</ds:datastoreItem>
</file>

<file path=customXml/itemProps3.xml><?xml version="1.0" encoding="utf-8"?>
<ds:datastoreItem xmlns:ds="http://schemas.openxmlformats.org/officeDocument/2006/customXml" ds:itemID="{607E6AB5-76BC-4742-AAA1-2708DF706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Lakes Center for Youth Development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Wolf</cp:lastModifiedBy>
  <cp:revision>2</cp:revision>
  <cp:lastPrinted>2014-06-30T15:29:00Z</cp:lastPrinted>
  <dcterms:created xsi:type="dcterms:W3CDTF">2025-01-30T17:01:00Z</dcterms:created>
  <dcterms:modified xsi:type="dcterms:W3CDTF">2025-01-30T17:01:00Z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0x010100FF45AD3B90998E4DBCCD56CE48CB5CDC</vt:lpwstr>
  </property>
</Properties>
</file>